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A015AC" w:rsidP="00A57EA1" w:rsidRDefault="00A015AC" w14:textId="0611D656" w14:paraId="565A824F" w14:noSpellErr="1">
      <w:pPr/>
      <w:r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6D609C69" wp14:editId="09FFF1F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46626" cy="842256"/>
            <wp:effectExtent l="0" t="0" r="0" b="0"/>
            <wp:wrapTight wrapText="bothSides">
              <wp:wrapPolygon edited="0">
                <wp:start x="7488" y="0"/>
                <wp:lineTo x="4680" y="1403"/>
                <wp:lineTo x="1248" y="4558"/>
                <wp:lineTo x="0" y="9818"/>
                <wp:lineTo x="0" y="12974"/>
                <wp:lineTo x="1872" y="16831"/>
                <wp:lineTo x="1872" y="17532"/>
                <wp:lineTo x="6552" y="21390"/>
                <wp:lineTo x="7488" y="21390"/>
                <wp:lineTo x="13416" y="21390"/>
                <wp:lineTo x="21215" y="21390"/>
                <wp:lineTo x="21215" y="20338"/>
                <wp:lineTo x="19031" y="16831"/>
                <wp:lineTo x="21215" y="12974"/>
                <wp:lineTo x="21215" y="9818"/>
                <wp:lineTo x="19967" y="4909"/>
                <wp:lineTo x="15287" y="701"/>
                <wp:lineTo x="13416" y="0"/>
                <wp:lineTo x="748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Q Centre.png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6626" cy="842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CB3099" w:rsidR="00A015AC" w:rsidP="3F910957" w:rsidRDefault="005540D4" w14:paraId="17563338" w14:textId="3B038CD5">
      <w:pPr>
        <w:pStyle w:val="Normal"/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 w:asciiTheme="majorAscii" w:hAnsiTheme="majorAscii" w:cstheme="majorAscii"/>
          <w:b w:val="1"/>
          <w:bCs w:val="1"/>
          <w:color w:val="000000"/>
          <w:sz w:val="25"/>
          <w:szCs w:val="25"/>
          <w:u w:val="single"/>
        </w:rPr>
      </w:pPr>
      <w:r w:rsidRPr="3F910957" w:rsidR="52B13D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>Queer Mentorsh</w:t>
      </w:r>
      <w:r w:rsidRPr="3F910957" w:rsidR="52B13D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u w:val="none"/>
          <w:lang w:val="en-US"/>
        </w:rPr>
        <w:t>ip</w:t>
      </w:r>
      <w:r w:rsidRPr="3F910957" w:rsidR="005540D4">
        <w:rPr>
          <w:rFonts w:ascii="Calibri" w:hAnsi="Calibri" w:cs="Calibri" w:asciiTheme="majorAscii" w:hAnsiTheme="majorAscii" w:cstheme="majorAscii"/>
          <w:b w:val="1"/>
          <w:bCs w:val="1"/>
          <w:color w:val="000000" w:themeColor="text1" w:themeTint="FF" w:themeShade="FF"/>
          <w:sz w:val="25"/>
          <w:szCs w:val="25"/>
          <w:u w:val="none"/>
        </w:rPr>
        <w:t xml:space="preserve"> </w:t>
      </w:r>
      <w:r w:rsidRPr="3F910957" w:rsidR="005540D4">
        <w:rPr>
          <w:rFonts w:ascii="Calibri" w:hAnsi="Calibri" w:cs="Calibri" w:asciiTheme="majorAscii" w:hAnsiTheme="majorAscii" w:cstheme="majorAscii"/>
          <w:b w:val="1"/>
          <w:bCs w:val="1"/>
          <w:color w:val="000000" w:themeColor="text1" w:themeTint="FF" w:themeShade="FF"/>
          <w:sz w:val="25"/>
          <w:szCs w:val="25"/>
          <w:u w:val="none"/>
        </w:rPr>
        <w:t>Mentor</w:t>
      </w:r>
      <w:r w:rsidRPr="3F910957" w:rsidR="00A015AC">
        <w:rPr>
          <w:rFonts w:ascii="Calibri" w:hAnsi="Calibri" w:cs="Calibri" w:asciiTheme="majorAscii" w:hAnsiTheme="majorAscii" w:cstheme="majorAscii"/>
          <w:b w:val="1"/>
          <w:bCs w:val="1"/>
          <w:color w:val="000000" w:themeColor="text1" w:themeTint="FF" w:themeShade="FF"/>
          <w:sz w:val="25"/>
          <w:szCs w:val="25"/>
          <w:u w:val="none"/>
        </w:rPr>
        <w:t xml:space="preserve"> </w:t>
      </w:r>
      <w:r w:rsidRPr="3F910957" w:rsidR="00A015AC">
        <w:rPr>
          <w:rFonts w:ascii="Calibri" w:hAnsi="Calibri" w:cs="Calibri" w:asciiTheme="majorAscii" w:hAnsiTheme="majorAscii" w:cstheme="majorAscii"/>
          <w:b w:val="1"/>
          <w:bCs w:val="1"/>
          <w:color w:val="000000" w:themeColor="text1" w:themeTint="FF" w:themeShade="FF"/>
          <w:sz w:val="25"/>
          <w:szCs w:val="25"/>
          <w:u w:val="none"/>
        </w:rPr>
        <w:t>Application Form</w:t>
      </w:r>
    </w:p>
    <w:p w:rsidRPr="00C42F42" w:rsidR="001A06A6" w:rsidP="2130DBD5" w:rsidRDefault="212C29E4" w14:paraId="75D80F41" w14:noSpellErr="1" w14:textId="2A2F2A10">
      <w:pPr>
        <w:spacing w:after="240" w:line="276" w:lineRule="auto"/>
        <w:jc w:val="both"/>
        <w:rPr>
          <w:rFonts w:ascii="Calibri" w:hAnsi="Calibri" w:eastAsia="Calibri" w:cs="Calibri" w:asciiTheme="majorAscii" w:hAnsiTheme="majorAscii" w:cstheme="majorAscii"/>
          <w:color w:val="000000" w:themeColor="text1"/>
          <w:sz w:val="23"/>
          <w:szCs w:val="23"/>
          <w:lang w:val="en-CA" w:eastAsia="en-CA"/>
        </w:rPr>
      </w:pPr>
      <w:r w:rsidRPr="3F910957" w:rsidR="212C29E4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 xml:space="preserve">The Q Centre's </w:t>
      </w:r>
      <w:r w:rsidRPr="3F910957" w:rsidR="212C29E4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>Q</w:t>
      </w:r>
      <w:r w:rsidRPr="3F910957" w:rsidR="2A5B56EE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>ueer Mentorship</w:t>
      </w:r>
      <w:r w:rsidRPr="3F910957" w:rsidR="212C29E4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 xml:space="preserve"> </w:t>
      </w:r>
      <w:r w:rsidRPr="3F910957" w:rsidR="212C29E4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 xml:space="preserve">Program </w:t>
      </w:r>
      <w:r w:rsidRPr="3F910957" w:rsidR="212C29E4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>seeks</w:t>
      </w:r>
      <w:r w:rsidRPr="3F910957" w:rsidR="212C29E4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 xml:space="preserve"> </w:t>
      </w:r>
      <w:r w:rsidRPr="3F910957" w:rsidR="6CA8246A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>to help connect</w:t>
      </w:r>
      <w:r w:rsidRPr="3F910957" w:rsidR="212C29E4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 xml:space="preserve"> undergraduate students who identify as part of the </w:t>
      </w:r>
      <w:r w:rsidRPr="3F910957" w:rsidR="21B95F16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>2SLGBTQIA+ community</w:t>
      </w:r>
      <w:r w:rsidRPr="3F910957" w:rsidR="212C29E4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 xml:space="preserve"> </w:t>
      </w:r>
      <w:r w:rsidRPr="3F910957" w:rsidR="6C0CF551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 xml:space="preserve">on a case-by-case basis </w:t>
      </w:r>
      <w:r w:rsidRPr="3F910957" w:rsidR="212C29E4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>with queer-identified</w:t>
      </w:r>
      <w:r w:rsidRPr="3F910957" w:rsidR="47AC9E3C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 xml:space="preserve"> </w:t>
      </w:r>
      <w:r w:rsidRPr="3F910957" w:rsidR="0EAF5001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 xml:space="preserve">or ally </w:t>
      </w:r>
      <w:r w:rsidRPr="3F910957" w:rsidR="212C29E4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>mentors</w:t>
      </w:r>
      <w:r w:rsidRPr="3F910957" w:rsidR="0FBFD25D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>.</w:t>
      </w:r>
      <w:r w:rsidRPr="3F910957" w:rsidR="212C29E4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 xml:space="preserve"> </w:t>
      </w:r>
      <w:r w:rsidRPr="3F910957" w:rsidR="212C29E4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 xml:space="preserve">Through this </w:t>
      </w:r>
      <w:r w:rsidRPr="3F910957" w:rsidR="1267E66D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>program</w:t>
      </w:r>
      <w:r w:rsidRPr="3F910957" w:rsidR="212C29E4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 xml:space="preserve">, mentors will help mentees </w:t>
      </w:r>
      <w:r w:rsidRPr="3F910957" w:rsidR="52FC9947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>on a case-by-case basis (one-time or recurring)</w:t>
      </w:r>
      <w:r w:rsidRPr="3F910957" w:rsidR="212C29E4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 xml:space="preserve">, providing guidance and support </w:t>
      </w:r>
      <w:r w:rsidRPr="3F910957" w:rsidR="2A35FE0F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>that may include areas such as</w:t>
      </w:r>
      <w:r w:rsidRPr="3F910957" w:rsidR="212C29E4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>:</w:t>
      </w:r>
    </w:p>
    <w:p w:rsidR="4AF888F3" w:rsidP="2130DBD5" w:rsidRDefault="4AF888F3" w14:paraId="348D1CD3" w14:noSpellErr="1" w14:textId="7CF17E7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240" w:afterAutospacing="off" w:line="276" w:lineRule="auto"/>
        <w:ind w:right="0"/>
        <w:jc w:val="both"/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4"/>
          <w:szCs w:val="24"/>
          <w:lang w:val="en-CA" w:eastAsia="en-CA"/>
        </w:rPr>
      </w:pPr>
      <w:r w:rsidRPr="05167BCE" w:rsidR="4AF888F3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4"/>
          <w:szCs w:val="24"/>
          <w:lang w:val="en-CA" w:eastAsia="en-CA"/>
        </w:rPr>
        <w:t>Queerness in academic and/or professional spaces</w:t>
      </w:r>
      <w:r w:rsidRPr="05167BCE" w:rsidR="28A4E4D3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4"/>
          <w:szCs w:val="24"/>
          <w:lang w:val="en-CA" w:eastAsia="en-CA"/>
        </w:rPr>
        <w:t>.</w:t>
      </w:r>
    </w:p>
    <w:p w:rsidRPr="00C42F42" w:rsidR="001A06A6" w:rsidP="2130DBD5" w:rsidRDefault="212C29E4" w14:paraId="76098CA8" w14:noSpellErr="1" w14:textId="324E2374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rFonts w:ascii="Calibri" w:hAnsi="Calibri" w:eastAsia="Calibri" w:cs="Calibri" w:asciiTheme="majorAscii" w:hAnsiTheme="majorAscii" w:cstheme="majorAscii"/>
          <w:color w:val="000000" w:themeColor="text1"/>
          <w:sz w:val="23"/>
          <w:szCs w:val="23"/>
          <w:lang w:val="en-CA" w:eastAsia="en-CA"/>
        </w:rPr>
      </w:pPr>
      <w:r w:rsidRPr="05167BCE" w:rsidR="212C29E4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>Building professional</w:t>
      </w:r>
      <w:r w:rsidRPr="05167BCE" w:rsidR="6A405A0F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 xml:space="preserve"> and/or academic networks</w:t>
      </w:r>
      <w:r w:rsidRPr="05167BCE" w:rsidR="28A4E4D3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>.</w:t>
      </w:r>
    </w:p>
    <w:p w:rsidRPr="00C42F42" w:rsidR="001A06A6" w:rsidP="2130DBD5" w:rsidRDefault="212C29E4" w14:paraId="11C4FB66" w14:noSpellErr="1" w14:textId="7C3DCBE0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rFonts w:ascii="Calibri" w:hAnsi="Calibri" w:eastAsia="Calibri" w:cs="Calibri" w:asciiTheme="majorAscii" w:hAnsiTheme="majorAscii" w:cstheme="majorAscii"/>
          <w:color w:val="000000" w:themeColor="text1"/>
          <w:sz w:val="23"/>
          <w:szCs w:val="23"/>
          <w:lang w:val="en-CA" w:eastAsia="en-CA"/>
        </w:rPr>
      </w:pPr>
      <w:r w:rsidRPr="05167BCE" w:rsidR="212C29E4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>Engaging in volunteering and extracurricular activities</w:t>
      </w:r>
      <w:r w:rsidRPr="05167BCE" w:rsidR="67960FA2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>.</w:t>
      </w:r>
    </w:p>
    <w:p w:rsidR="7A7691CE" w:rsidP="2130DBD5" w:rsidRDefault="7A7691CE" w14:paraId="351A2D65" w14:noSpellErr="1" w14:textId="7E0A3FB9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</w:pPr>
      <w:r w:rsidRPr="05167BCE" w:rsidR="7A7691CE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>Industry-specific advice</w:t>
      </w:r>
      <w:r w:rsidRPr="05167BCE" w:rsidR="1B70F131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>.</w:t>
      </w:r>
    </w:p>
    <w:p w:rsidRPr="00C42F42" w:rsidR="001A06A6" w:rsidP="05167BCE" w:rsidRDefault="212C29E4" w14:paraId="714D8228" w14:noSpellErr="1" w14:textId="322FD200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rFonts w:ascii="Calibri" w:hAnsi="Calibri" w:eastAsia="Calibri" w:cs="Calibri" w:asciiTheme="majorAscii" w:hAnsiTheme="majorAscii" w:cstheme="majorAscii"/>
          <w:color w:val="000000" w:themeColor="text1"/>
          <w:sz w:val="23"/>
          <w:szCs w:val="23"/>
          <w:lang w:val="en-CA" w:eastAsia="en-CA"/>
        </w:rPr>
      </w:pPr>
      <w:r w:rsidRPr="05167BCE" w:rsidR="212C29E4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>Managing stress and promoting mental health and wellness</w:t>
      </w:r>
      <w:r w:rsidRPr="05167BCE" w:rsidR="1D189E9D">
        <w:rPr>
          <w:rFonts w:ascii="Calibri" w:hAnsi="Calibri" w:eastAsia="Calibri" w:cs="Calibri" w:asciiTheme="majorAscii" w:hAnsiTheme="majorAscii" w:cstheme="majorAscii"/>
          <w:color w:val="000000" w:themeColor="text1" w:themeTint="FF" w:themeShade="FF"/>
          <w:sz w:val="23"/>
          <w:szCs w:val="23"/>
          <w:lang w:val="en-CA" w:eastAsia="en-CA"/>
        </w:rPr>
        <w:t>.</w:t>
      </w:r>
    </w:p>
    <w:p w:rsidRPr="00C42F42" w:rsidR="00A015AC" w:rsidP="2130DBD5" w:rsidRDefault="03F38AD1" w14:paraId="5CA6D2FC" w14:noSpellErr="1" w14:textId="6A08734D">
      <w:pPr>
        <w:pStyle w:val="Normal"/>
        <w:autoSpaceDE w:val="0"/>
        <w:autoSpaceDN w:val="0"/>
        <w:adjustRightInd w:val="0"/>
        <w:spacing w:after="240" w:line="276" w:lineRule="auto"/>
        <w:jc w:val="both"/>
        <w:rPr>
          <w:rFonts w:ascii="Calibri" w:hAnsi="Calibri" w:eastAsia="Calibri" w:cs="Calibri" w:asciiTheme="majorAscii" w:hAnsiTheme="majorAscii" w:cstheme="majorAscii"/>
          <w:sz w:val="23"/>
          <w:szCs w:val="23"/>
          <w:lang w:val="en-CA"/>
        </w:rPr>
      </w:pPr>
      <w:r w:rsidRPr="2130DBD5" w:rsidR="03F38AD1">
        <w:rPr>
          <w:rFonts w:ascii="Calibri" w:hAnsi="Calibri" w:eastAsia="Calibri" w:cs="Calibri" w:asciiTheme="majorAscii" w:hAnsiTheme="majorAscii" w:cstheme="majorAscii"/>
          <w:sz w:val="23"/>
          <w:szCs w:val="23"/>
          <w:lang w:val="en-CA"/>
        </w:rPr>
        <w:t xml:space="preserve">The program runs during the Fall and Winter semesters of the academic year. Mentors must be </w:t>
      </w:r>
      <w:r w:rsidRPr="2130DBD5" w:rsidR="68F9497C">
        <w:rPr>
          <w:rFonts w:ascii="Calibri" w:hAnsi="Calibri" w:eastAsia="Calibri" w:cs="Calibri" w:asciiTheme="majorAscii" w:hAnsiTheme="majorAscii" w:cstheme="majorAscii"/>
          <w:sz w:val="23"/>
          <w:szCs w:val="23"/>
          <w:lang w:val="en-CA"/>
        </w:rPr>
        <w:t>a University of Calgary</w:t>
      </w:r>
      <w:r w:rsidRPr="2130DBD5" w:rsidR="03F38AD1">
        <w:rPr>
          <w:rFonts w:ascii="Calibri" w:hAnsi="Calibri" w:eastAsia="Calibri" w:cs="Calibri" w:asciiTheme="majorAscii" w:hAnsiTheme="majorAscii" w:cstheme="majorAscii"/>
          <w:sz w:val="23"/>
          <w:szCs w:val="23"/>
          <w:lang w:val="en-CA"/>
        </w:rPr>
        <w:t xml:space="preserve"> graduate student, faculty</w:t>
      </w:r>
      <w:r w:rsidRPr="2130DBD5" w:rsidR="2775E03B">
        <w:rPr>
          <w:rFonts w:ascii="Calibri" w:hAnsi="Calibri" w:eastAsia="Calibri" w:cs="Calibri" w:asciiTheme="majorAscii" w:hAnsiTheme="majorAscii" w:cstheme="majorAscii"/>
          <w:sz w:val="23"/>
          <w:szCs w:val="23"/>
          <w:lang w:val="en-CA"/>
        </w:rPr>
        <w:t xml:space="preserve"> member, </w:t>
      </w:r>
      <w:r w:rsidRPr="2130DBD5" w:rsidR="03F38AD1">
        <w:rPr>
          <w:rFonts w:ascii="Calibri" w:hAnsi="Calibri" w:eastAsia="Calibri" w:cs="Calibri" w:asciiTheme="majorAscii" w:hAnsiTheme="majorAscii" w:cstheme="majorAscii"/>
          <w:sz w:val="23"/>
          <w:szCs w:val="23"/>
          <w:lang w:val="en-CA"/>
        </w:rPr>
        <w:t>staff member,</w:t>
      </w:r>
      <w:r w:rsidRPr="2130DBD5" w:rsidR="70DD2E26">
        <w:rPr>
          <w:rFonts w:ascii="Calibri" w:hAnsi="Calibri" w:eastAsia="Calibri" w:cs="Calibri" w:asciiTheme="majorAscii" w:hAnsiTheme="majorAscii" w:cstheme="majorAscii"/>
          <w:sz w:val="23"/>
          <w:szCs w:val="23"/>
          <w:lang w:val="en-CA"/>
        </w:rPr>
        <w:t xml:space="preserve"> or</w:t>
      </w:r>
      <w:r w:rsidRPr="2130DBD5" w:rsidR="03F38AD1">
        <w:rPr>
          <w:rFonts w:ascii="Calibri" w:hAnsi="Calibri" w:eastAsia="Calibri" w:cs="Calibri" w:asciiTheme="majorAscii" w:hAnsiTheme="majorAscii" w:cstheme="majorAscii"/>
          <w:sz w:val="23"/>
          <w:szCs w:val="23"/>
          <w:lang w:val="en-CA"/>
        </w:rPr>
        <w:t xml:space="preserve"> alumni</w:t>
      </w:r>
      <w:r w:rsidRPr="2130DBD5" w:rsidR="1E98112D">
        <w:rPr>
          <w:rFonts w:ascii="Calibri" w:hAnsi="Calibri" w:eastAsia="Calibri" w:cs="Calibri" w:asciiTheme="majorAscii" w:hAnsiTheme="majorAscii" w:cstheme="majorAscii"/>
          <w:sz w:val="23"/>
          <w:szCs w:val="23"/>
          <w:lang w:val="en-CA"/>
        </w:rPr>
        <w:t xml:space="preserve">. Mentors may also be a full-time </w:t>
      </w:r>
      <w:r w:rsidRPr="2130DBD5" w:rsidR="03F38AD1">
        <w:rPr>
          <w:rFonts w:ascii="Calibri" w:hAnsi="Calibri" w:eastAsia="Calibri" w:cs="Calibri" w:asciiTheme="majorAscii" w:hAnsiTheme="majorAscii" w:cstheme="majorAscii"/>
          <w:sz w:val="23"/>
          <w:szCs w:val="23"/>
          <w:lang w:val="en-CA"/>
        </w:rPr>
        <w:t xml:space="preserve">staff member of the Students' Union. </w:t>
      </w:r>
    </w:p>
    <w:p w:rsidRPr="00C42F42" w:rsidR="00C42F42" w:rsidP="2130DBD5" w:rsidRDefault="00A015AC" w14:paraId="24B18A22" w14:noSpellErr="1" w14:textId="23794282">
      <w:pPr>
        <w:autoSpaceDE w:val="0"/>
        <w:autoSpaceDN w:val="0"/>
        <w:adjustRightInd w:val="0"/>
        <w:spacing w:after="240" w:line="276" w:lineRule="auto"/>
        <w:rPr>
          <w:rFonts w:ascii="Calibri" w:hAnsi="Calibri" w:cs="Calibri" w:asciiTheme="majorAscii" w:hAnsiTheme="majorAscii" w:cstheme="majorAscii"/>
          <w:color w:val="000000" w:themeColor="text1" w:themeTint="FF" w:themeShade="FF"/>
          <w:sz w:val="23"/>
          <w:szCs w:val="23"/>
        </w:rPr>
      </w:pPr>
      <w:r w:rsidRPr="05167BCE" w:rsidR="00A015AC">
        <w:rPr>
          <w:rFonts w:ascii="Calibri" w:hAnsi="Calibri" w:cs="Calibri" w:asciiTheme="majorAscii" w:hAnsiTheme="majorAscii" w:cstheme="majorAscii"/>
          <w:color w:val="000000" w:themeColor="text1" w:themeTint="FF" w:themeShade="FF"/>
          <w:sz w:val="23"/>
          <w:szCs w:val="23"/>
        </w:rPr>
        <w:t>If you are interested in applying</w:t>
      </w:r>
      <w:r w:rsidRPr="05167BCE" w:rsidR="005540D4">
        <w:rPr>
          <w:rFonts w:ascii="Calibri" w:hAnsi="Calibri" w:cs="Calibri" w:asciiTheme="majorAscii" w:hAnsiTheme="majorAscii" w:cstheme="majorAscii"/>
          <w:color w:val="000000" w:themeColor="text1" w:themeTint="FF" w:themeShade="FF"/>
          <w:sz w:val="23"/>
          <w:szCs w:val="23"/>
        </w:rPr>
        <w:t xml:space="preserve"> to be a </w:t>
      </w:r>
      <w:r w:rsidRPr="05167BCE" w:rsidR="005540D4">
        <w:rPr>
          <w:rFonts w:ascii="Calibri" w:hAnsi="Calibri" w:cs="Calibri" w:asciiTheme="majorAscii" w:hAnsiTheme="majorAscii" w:cstheme="majorAscii"/>
          <w:b w:val="1"/>
          <w:bCs w:val="1"/>
          <w:color w:val="000000" w:themeColor="text1" w:themeTint="FF" w:themeShade="FF"/>
          <w:sz w:val="23"/>
          <w:szCs w:val="23"/>
          <w:u w:val="single"/>
        </w:rPr>
        <w:t>mentor</w:t>
      </w:r>
      <w:r w:rsidRPr="05167BCE" w:rsidR="006C16CE">
        <w:rPr>
          <w:rFonts w:ascii="Calibri" w:hAnsi="Calibri" w:cs="Calibri" w:asciiTheme="majorAscii" w:hAnsiTheme="majorAscii" w:cstheme="majorAscii"/>
          <w:b w:val="0"/>
          <w:bCs w:val="0"/>
          <w:color w:val="000000" w:themeColor="text1" w:themeTint="FF" w:themeShade="FF"/>
          <w:sz w:val="23"/>
          <w:szCs w:val="23"/>
        </w:rPr>
        <w:t>,</w:t>
      </w:r>
      <w:r w:rsidRPr="05167BCE" w:rsidR="00A015AC">
        <w:rPr>
          <w:rFonts w:ascii="Calibri" w:hAnsi="Calibri" w:cs="Calibri" w:asciiTheme="majorAscii" w:hAnsiTheme="majorAscii" w:cstheme="majorAscii"/>
          <w:color w:val="000000" w:themeColor="text1" w:themeTint="FF" w:themeShade="FF"/>
          <w:sz w:val="23"/>
          <w:szCs w:val="23"/>
        </w:rPr>
        <w:t xml:space="preserve"> please fill out the application and </w:t>
      </w:r>
      <w:r w:rsidRPr="05167BCE" w:rsidR="63D20716">
        <w:rPr>
          <w:rFonts w:ascii="Calibri" w:hAnsi="Calibri" w:cs="Calibri" w:asciiTheme="majorAscii" w:hAnsiTheme="majorAscii" w:cstheme="majorAscii"/>
          <w:color w:val="000000" w:themeColor="text1" w:themeTint="FF" w:themeShade="FF"/>
          <w:sz w:val="23"/>
          <w:szCs w:val="23"/>
        </w:rPr>
        <w:t>submit</w:t>
      </w:r>
      <w:r w:rsidRPr="05167BCE" w:rsidR="63D20716">
        <w:rPr>
          <w:rFonts w:ascii="Calibri" w:hAnsi="Calibri" w:cs="Calibri" w:asciiTheme="majorAscii" w:hAnsiTheme="majorAscii" w:cstheme="majorAscii"/>
          <w:color w:val="000000" w:themeColor="text1" w:themeTint="FF" w:themeShade="FF"/>
          <w:sz w:val="23"/>
          <w:szCs w:val="23"/>
        </w:rPr>
        <w:t xml:space="preserve"> it </w:t>
      </w:r>
      <w:r w:rsidRPr="05167BCE" w:rsidR="63D20716">
        <w:rPr>
          <w:rFonts w:ascii="Calibri" w:hAnsi="Calibri" w:cs="Calibri" w:asciiTheme="majorAscii" w:hAnsiTheme="majorAscii" w:cstheme="majorAscii"/>
          <w:color w:val="000000" w:themeColor="text1" w:themeTint="FF" w:themeShade="FF"/>
          <w:sz w:val="23"/>
          <w:szCs w:val="23"/>
        </w:rPr>
        <w:t xml:space="preserve">via </w:t>
      </w:r>
      <w:r w:rsidRPr="05167BCE" w:rsidR="63D20716">
        <w:rPr>
          <w:rFonts w:ascii="Calibri" w:hAnsi="Calibri" w:cs="Calibri" w:asciiTheme="majorAscii" w:hAnsiTheme="majorAscii" w:cstheme="majorAscii"/>
          <w:color w:val="000000" w:themeColor="text1" w:themeTint="FF" w:themeShade="FF"/>
          <w:sz w:val="23"/>
          <w:szCs w:val="23"/>
        </w:rPr>
        <w:t>email</w:t>
      </w:r>
      <w:r w:rsidRPr="05167BCE" w:rsidR="00A015AC">
        <w:rPr>
          <w:rFonts w:ascii="Calibri" w:hAnsi="Calibri" w:cs="Calibri" w:asciiTheme="majorAscii" w:hAnsiTheme="majorAscii" w:cstheme="majorAscii"/>
          <w:color w:val="000000" w:themeColor="text1" w:themeTint="FF" w:themeShade="FF"/>
          <w:sz w:val="23"/>
          <w:szCs w:val="23"/>
        </w:rPr>
        <w:t xml:space="preserve"> t</w:t>
      </w:r>
      <w:r w:rsidRPr="05167BCE" w:rsidR="00C42F42">
        <w:rPr>
          <w:rFonts w:ascii="Calibri" w:hAnsi="Calibri" w:cs="Calibri" w:asciiTheme="majorAscii" w:hAnsiTheme="majorAscii" w:cstheme="majorAscii"/>
          <w:color w:val="000000" w:themeColor="text1" w:themeTint="FF" w:themeShade="FF"/>
          <w:sz w:val="23"/>
          <w:szCs w:val="23"/>
        </w:rPr>
        <w:t xml:space="preserve">o </w:t>
      </w:r>
      <w:hyperlink r:id="R9dbc0b3fe66546b9">
        <w:r w:rsidRPr="05167BCE" w:rsidR="00C42F42">
          <w:rPr>
            <w:rStyle w:val="Hyperlink"/>
            <w:rFonts w:ascii="Calibri" w:hAnsi="Calibri" w:cs="Calibri" w:asciiTheme="majorAscii" w:hAnsiTheme="majorAscii" w:cstheme="majorAscii"/>
            <w:b w:val="1"/>
            <w:bCs w:val="1"/>
            <w:sz w:val="23"/>
            <w:szCs w:val="23"/>
          </w:rPr>
          <w:t>qcentre@ucalgary.ca</w:t>
        </w:r>
      </w:hyperlink>
      <w:r w:rsidRPr="05167BCE" w:rsidR="001A06A6">
        <w:rPr>
          <w:rFonts w:ascii="Calibri" w:hAnsi="Calibri" w:cs="Calibri" w:asciiTheme="majorAscii" w:hAnsiTheme="majorAscii" w:cstheme="majorAscii"/>
          <w:color w:val="000000" w:themeColor="text1" w:themeTint="FF" w:themeShade="FF"/>
          <w:sz w:val="23"/>
          <w:szCs w:val="23"/>
        </w:rPr>
        <w:t>.</w:t>
      </w:r>
      <w:r w:rsidRPr="05167BCE" w:rsidR="388C7000">
        <w:rPr>
          <w:rFonts w:ascii="Calibri" w:hAnsi="Calibri" w:cs="Calibri" w:asciiTheme="majorAscii" w:hAnsiTheme="majorAscii" w:cstheme="majorAscii"/>
          <w:color w:val="000000" w:themeColor="text1" w:themeTint="FF" w:themeShade="FF"/>
          <w:sz w:val="23"/>
          <w:szCs w:val="23"/>
        </w:rPr>
        <w:t xml:space="preserve"> </w:t>
      </w:r>
    </w:p>
    <w:p w:rsidRPr="00C42F42" w:rsidR="00C42F42" w:rsidP="3F910957" w:rsidRDefault="00A015AC" w14:paraId="07DE26C1" w14:noSpellErr="1" w14:textId="59FF1BCB">
      <w:pPr>
        <w:autoSpaceDE w:val="0"/>
        <w:autoSpaceDN w:val="0"/>
        <w:adjustRightInd w:val="0"/>
        <w:spacing w:after="240" w:line="276" w:lineRule="auto"/>
        <w:rPr>
          <w:rFonts w:ascii="Calibri" w:hAnsi="Calibri" w:cs="Calibri" w:asciiTheme="majorAscii" w:hAnsiTheme="majorAscii" w:cstheme="majorAscii"/>
          <w:i w:val="1"/>
          <w:iCs w:val="1"/>
          <w:color w:val="000000"/>
          <w:sz w:val="23"/>
          <w:szCs w:val="23"/>
        </w:rPr>
      </w:pPr>
      <w:r w:rsidRPr="3F910957" w:rsidR="52F00460">
        <w:rPr>
          <w:rFonts w:ascii="Calibri" w:hAnsi="Calibri" w:cs="Calibri" w:asciiTheme="majorAscii" w:hAnsiTheme="majorAscii" w:cstheme="majorAscii"/>
          <w:i w:val="1"/>
          <w:iCs w:val="1"/>
          <w:color w:val="000000" w:themeColor="text1" w:themeTint="FF" w:themeShade="FF"/>
          <w:sz w:val="23"/>
          <w:szCs w:val="23"/>
        </w:rPr>
        <w:t>Information</w:t>
      </w:r>
      <w:r w:rsidRPr="3F910957" w:rsidR="1E50D1F8">
        <w:rPr>
          <w:rFonts w:ascii="Calibri" w:hAnsi="Calibri" w:cs="Calibri" w:asciiTheme="majorAscii" w:hAnsiTheme="majorAscii" w:cstheme="majorAscii"/>
          <w:i w:val="1"/>
          <w:iCs w:val="1"/>
          <w:color w:val="000000" w:themeColor="text1" w:themeTint="FF" w:themeShade="FF"/>
          <w:sz w:val="23"/>
          <w:szCs w:val="23"/>
        </w:rPr>
        <w:t xml:space="preserve"> marked with an asterix*</w:t>
      </w:r>
      <w:r w:rsidRPr="3F910957" w:rsidR="52F00460">
        <w:rPr>
          <w:rFonts w:ascii="Calibri" w:hAnsi="Calibri" w:cs="Calibri" w:asciiTheme="majorAscii" w:hAnsiTheme="majorAscii" w:cstheme="majorAscii"/>
          <w:i w:val="1"/>
          <w:iCs w:val="1"/>
          <w:color w:val="000000" w:themeColor="text1" w:themeTint="FF" w:themeShade="FF"/>
          <w:sz w:val="23"/>
          <w:szCs w:val="23"/>
        </w:rPr>
        <w:t xml:space="preserve"> will be included in your </w:t>
      </w:r>
      <w:r w:rsidRPr="3F910957" w:rsidR="52F00460">
        <w:rPr>
          <w:rFonts w:ascii="Calibri" w:hAnsi="Calibri" w:cs="Calibri" w:asciiTheme="majorAscii" w:hAnsiTheme="majorAscii" w:cstheme="majorAscii"/>
          <w:i w:val="1"/>
          <w:iCs w:val="1"/>
          <w:color w:val="000000" w:themeColor="text1" w:themeTint="FF" w:themeShade="FF"/>
          <w:sz w:val="23"/>
          <w:szCs w:val="23"/>
        </w:rPr>
        <w:t>QNe</w:t>
      </w:r>
      <w:r w:rsidRPr="3F910957" w:rsidR="21136155">
        <w:rPr>
          <w:rFonts w:ascii="Calibri" w:hAnsi="Calibri" w:cs="Calibri" w:asciiTheme="majorAscii" w:hAnsiTheme="majorAscii" w:cstheme="majorAscii"/>
          <w:i w:val="1"/>
          <w:iCs w:val="1"/>
          <w:color w:val="000000" w:themeColor="text1" w:themeTint="FF" w:themeShade="FF"/>
          <w:sz w:val="23"/>
          <w:szCs w:val="23"/>
        </w:rPr>
        <w:t>t</w:t>
      </w:r>
      <w:r w:rsidRPr="3F910957" w:rsidR="52F00460">
        <w:rPr>
          <w:rFonts w:ascii="Calibri" w:hAnsi="Calibri" w:cs="Calibri" w:asciiTheme="majorAscii" w:hAnsiTheme="majorAscii" w:cstheme="majorAscii"/>
          <w:i w:val="1"/>
          <w:iCs w:val="1"/>
          <w:color w:val="000000" w:themeColor="text1" w:themeTint="FF" w:themeShade="FF"/>
          <w:sz w:val="23"/>
          <w:szCs w:val="23"/>
        </w:rPr>
        <w:t>work</w:t>
      </w:r>
      <w:r w:rsidRPr="3F910957" w:rsidR="52F00460">
        <w:rPr>
          <w:rFonts w:ascii="Calibri" w:hAnsi="Calibri" w:cs="Calibri" w:asciiTheme="majorAscii" w:hAnsiTheme="majorAscii" w:cstheme="majorAscii"/>
          <w:i w:val="1"/>
          <w:iCs w:val="1"/>
          <w:color w:val="000000" w:themeColor="text1" w:themeTint="FF" w:themeShade="FF"/>
          <w:sz w:val="23"/>
          <w:szCs w:val="23"/>
        </w:rPr>
        <w:t xml:space="preserve"> profile, which will be privately shared </w:t>
      </w:r>
      <w:r w:rsidRPr="3F910957" w:rsidR="309A3F39">
        <w:rPr>
          <w:rFonts w:ascii="Calibri" w:hAnsi="Calibri" w:cs="Calibri" w:asciiTheme="majorAscii" w:hAnsiTheme="majorAscii" w:cstheme="majorAscii"/>
          <w:i w:val="1"/>
          <w:iCs w:val="1"/>
          <w:color w:val="000000" w:themeColor="text1" w:themeTint="FF" w:themeShade="FF"/>
          <w:sz w:val="23"/>
          <w:szCs w:val="23"/>
        </w:rPr>
        <w:t>(</w:t>
      </w:r>
      <w:r w:rsidRPr="3F910957" w:rsidR="52F00460">
        <w:rPr>
          <w:rFonts w:ascii="Calibri" w:hAnsi="Calibri" w:cs="Calibri" w:asciiTheme="majorAscii" w:hAnsiTheme="majorAscii" w:cstheme="majorAscii"/>
          <w:i w:val="1"/>
          <w:iCs w:val="1"/>
          <w:color w:val="000000" w:themeColor="text1" w:themeTint="FF" w:themeShade="FF"/>
          <w:sz w:val="23"/>
          <w:szCs w:val="23"/>
        </w:rPr>
        <w:t>along with all other mento</w:t>
      </w:r>
      <w:r w:rsidRPr="3F910957" w:rsidR="052510CF">
        <w:rPr>
          <w:rFonts w:ascii="Calibri" w:hAnsi="Calibri" w:cs="Calibri" w:asciiTheme="majorAscii" w:hAnsiTheme="majorAscii" w:cstheme="majorAscii"/>
          <w:i w:val="1"/>
          <w:iCs w:val="1"/>
          <w:color w:val="000000" w:themeColor="text1" w:themeTint="FF" w:themeShade="FF"/>
          <w:sz w:val="23"/>
          <w:szCs w:val="23"/>
        </w:rPr>
        <w:t>r profiles</w:t>
      </w:r>
      <w:r w:rsidRPr="3F910957" w:rsidR="73A889BE">
        <w:rPr>
          <w:rFonts w:ascii="Calibri" w:hAnsi="Calibri" w:cs="Calibri" w:asciiTheme="majorAscii" w:hAnsiTheme="majorAscii" w:cstheme="majorAscii"/>
          <w:i w:val="1"/>
          <w:iCs w:val="1"/>
          <w:color w:val="000000" w:themeColor="text1" w:themeTint="FF" w:themeShade="FF"/>
          <w:sz w:val="23"/>
          <w:szCs w:val="23"/>
        </w:rPr>
        <w:t>)</w:t>
      </w:r>
      <w:r w:rsidRPr="3F910957" w:rsidR="52F00460">
        <w:rPr>
          <w:rFonts w:ascii="Calibri" w:hAnsi="Calibri" w:cs="Calibri" w:asciiTheme="majorAscii" w:hAnsiTheme="majorAscii" w:cstheme="majorAscii"/>
          <w:i w:val="1"/>
          <w:iCs w:val="1"/>
          <w:color w:val="000000" w:themeColor="text1" w:themeTint="FF" w:themeShade="FF"/>
          <w:sz w:val="23"/>
          <w:szCs w:val="23"/>
        </w:rPr>
        <w:t xml:space="preserve"> to</w:t>
      </w:r>
      <w:r w:rsidRPr="3F910957" w:rsidR="52F00460">
        <w:rPr>
          <w:rFonts w:ascii="Calibri" w:hAnsi="Calibri" w:cs="Calibri" w:asciiTheme="majorAscii" w:hAnsiTheme="majorAscii" w:cstheme="majorAscii"/>
          <w:i w:val="1"/>
          <w:iCs w:val="1"/>
          <w:color w:val="000000" w:themeColor="text1" w:themeTint="FF" w:themeShade="FF"/>
          <w:sz w:val="23"/>
          <w:szCs w:val="23"/>
        </w:rPr>
        <w:t xml:space="preserve"> </w:t>
      </w:r>
      <w:r w:rsidRPr="3F910957" w:rsidR="52F00460">
        <w:rPr>
          <w:rFonts w:ascii="Calibri" w:hAnsi="Calibri" w:cs="Calibri" w:asciiTheme="majorAscii" w:hAnsiTheme="majorAscii" w:cstheme="majorAscii"/>
          <w:i w:val="1"/>
          <w:iCs w:val="1"/>
          <w:color w:val="000000" w:themeColor="text1" w:themeTint="FF" w:themeShade="FF"/>
          <w:sz w:val="23"/>
          <w:szCs w:val="23"/>
        </w:rPr>
        <w:t>mentees</w:t>
      </w:r>
      <w:r w:rsidRPr="3F910957" w:rsidR="3CE48A7F">
        <w:rPr>
          <w:rFonts w:ascii="Calibri" w:hAnsi="Calibri" w:cs="Calibri" w:asciiTheme="majorAscii" w:hAnsiTheme="majorAscii" w:cstheme="majorAscii"/>
          <w:i w:val="1"/>
          <w:iCs w:val="1"/>
          <w:color w:val="000000" w:themeColor="text1" w:themeTint="FF" w:themeShade="FF"/>
          <w:sz w:val="23"/>
          <w:szCs w:val="23"/>
        </w:rPr>
        <w:t xml:space="preserve"> upon request</w:t>
      </w:r>
      <w:r w:rsidRPr="3F910957" w:rsidR="52F00460">
        <w:rPr>
          <w:rFonts w:ascii="Calibri" w:hAnsi="Calibri" w:cs="Calibri" w:asciiTheme="majorAscii" w:hAnsiTheme="majorAscii" w:cstheme="majorAscii"/>
          <w:i w:val="1"/>
          <w:iCs w:val="1"/>
          <w:color w:val="000000" w:themeColor="text1" w:themeTint="FF" w:themeShade="FF"/>
          <w:sz w:val="23"/>
          <w:szCs w:val="23"/>
        </w:rPr>
        <w:t xml:space="preserve">. </w:t>
      </w:r>
      <w:r w:rsidRPr="3F910957" w:rsidR="5B637ABA">
        <w:rPr>
          <w:rFonts w:ascii="Calibri" w:hAnsi="Calibri" w:cs="Calibri" w:asciiTheme="majorAscii" w:hAnsiTheme="majorAscii" w:cstheme="majorAscii"/>
          <w:i w:val="1"/>
          <w:iCs w:val="1"/>
          <w:color w:val="000000" w:themeColor="text1" w:themeTint="FF" w:themeShade="FF"/>
          <w:sz w:val="23"/>
          <w:szCs w:val="23"/>
        </w:rPr>
        <w:t xml:space="preserve">You may also include a profile picture along with this application, but this is optional.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3"/>
        <w:gridCol w:w="4297"/>
      </w:tblGrid>
      <w:tr w:rsidRPr="00C42F42" w:rsidR="00A015AC" w:rsidTr="3F910957" w14:paraId="402E4A34" w14:textId="77777777">
        <w:trPr>
          <w:trHeight w:val="300"/>
        </w:trPr>
        <w:tc>
          <w:tcPr>
            <w:tcW w:w="4428" w:type="dxa"/>
            <w:tcMar/>
          </w:tcPr>
          <w:p w:rsidRPr="00C42F42" w:rsidR="00A015AC" w:rsidP="2130DBD5" w:rsidRDefault="00A015AC" w14:paraId="13ECDBE0" w14:noSpellErr="1" w14:textId="76C96ECE">
            <w:pPr>
              <w:spacing w:line="276" w:lineRule="auto"/>
              <w:rPr>
                <w:rFonts w:ascii="Calibri" w:hAnsi="Calibri" w:cs="Calibri" w:asciiTheme="majorAscii" w:hAnsiTheme="majorAscii" w:cstheme="majorAscii"/>
                <w:sz w:val="23"/>
                <w:szCs w:val="23"/>
              </w:rPr>
            </w:pPr>
            <w:r w:rsidRPr="2130DBD5" w:rsidR="00A015AC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>Name</w:t>
            </w:r>
            <w:r w:rsidRPr="2130DBD5" w:rsidR="24299D1D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 xml:space="preserve"> </w:t>
            </w:r>
            <w:r w:rsidRPr="2130DBD5" w:rsidR="6CF2DF86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>*</w:t>
            </w:r>
          </w:p>
        </w:tc>
        <w:tc>
          <w:tcPr>
            <w:tcW w:w="4428" w:type="dxa"/>
            <w:tcMar/>
          </w:tcPr>
          <w:p w:rsidRPr="00C42F42" w:rsidR="00A015AC" w:rsidP="00C42F42" w:rsidRDefault="00A015AC" w14:paraId="00BBD02F" w14:textId="77777777">
            <w:pPr>
              <w:spacing w:line="276" w:lineRule="auto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Pr="00C42F42" w:rsidR="00A015AC" w:rsidTr="3F910957" w14:paraId="61178CCE" w14:textId="77777777">
        <w:trPr>
          <w:trHeight w:val="300"/>
        </w:trPr>
        <w:tc>
          <w:tcPr>
            <w:tcW w:w="4428" w:type="dxa"/>
            <w:tcMar/>
          </w:tcPr>
          <w:p w:rsidRPr="00C42F42" w:rsidR="00A015AC" w:rsidP="2130DBD5" w:rsidRDefault="00A015AC" w14:paraId="4AE19065" w14:noSpellErr="1" w14:textId="5BE09667">
            <w:pPr>
              <w:spacing w:line="276" w:lineRule="auto"/>
              <w:rPr>
                <w:rFonts w:ascii="Calibri" w:hAnsi="Calibri" w:cs="Calibri" w:asciiTheme="majorAscii" w:hAnsiTheme="majorAscii" w:cstheme="majorAscii"/>
                <w:sz w:val="23"/>
                <w:szCs w:val="23"/>
              </w:rPr>
            </w:pPr>
            <w:r w:rsidRPr="2130DBD5" w:rsidR="001A06A6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>P</w:t>
            </w:r>
            <w:r w:rsidRPr="2130DBD5" w:rsidR="00A015AC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>ronouns</w:t>
            </w:r>
            <w:r w:rsidRPr="2130DBD5" w:rsidR="7FACACFA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 xml:space="preserve"> </w:t>
            </w:r>
            <w:r w:rsidRPr="2130DBD5" w:rsidR="4109CC1C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>*</w:t>
            </w:r>
          </w:p>
        </w:tc>
        <w:tc>
          <w:tcPr>
            <w:tcW w:w="4428" w:type="dxa"/>
            <w:tcMar/>
          </w:tcPr>
          <w:p w:rsidRPr="00C42F42" w:rsidR="00A015AC" w:rsidP="00C42F42" w:rsidRDefault="00A015AC" w14:paraId="4A6D6063" w14:textId="77777777">
            <w:pPr>
              <w:spacing w:line="276" w:lineRule="auto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2130DBD5" w:rsidTr="3F910957" w14:paraId="371DE201">
        <w:trPr>
          <w:trHeight w:val="300"/>
        </w:trPr>
        <w:tc>
          <w:tcPr>
            <w:tcW w:w="4333" w:type="dxa"/>
            <w:tcMar/>
          </w:tcPr>
          <w:p w:rsidR="5DF82052" w:rsidP="2130DBD5" w:rsidRDefault="5DF82052" w14:paraId="45E815C0" w14:noSpellErr="1" w14:textId="1332593B">
            <w:pPr>
              <w:pStyle w:val="Normal"/>
              <w:spacing w:line="276" w:lineRule="auto"/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</w:pPr>
            <w:r w:rsidRPr="55225C9C" w:rsidR="5DF82052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 xml:space="preserve">Are you queer-identified or an ally of the 2SLGBTQIA+ </w:t>
            </w:r>
            <w:r w:rsidRPr="55225C9C" w:rsidR="5DF82052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>community?</w:t>
            </w:r>
            <w:r w:rsidRPr="55225C9C" w:rsidR="4BEE3C32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>*</w:t>
            </w:r>
            <w:r w:rsidRPr="55225C9C" w:rsidR="4BEE3C32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 xml:space="preserve"> </w:t>
            </w:r>
          </w:p>
        </w:tc>
        <w:tc>
          <w:tcPr>
            <w:tcW w:w="4297" w:type="dxa"/>
            <w:tcMar/>
          </w:tcPr>
          <w:p w:rsidR="2130DBD5" w:rsidP="2130DBD5" w:rsidRDefault="2130DBD5" w14:paraId="46A5693C" w14:textId="3F7469C0">
            <w:pPr>
              <w:pStyle w:val="Normal"/>
              <w:spacing w:line="276" w:lineRule="auto"/>
              <w:rPr>
                <w:rFonts w:ascii="Calibri" w:hAnsi="Calibri" w:cs="Calibri" w:asciiTheme="majorAscii" w:hAnsiTheme="majorAscii" w:cstheme="majorAscii"/>
                <w:sz w:val="23"/>
                <w:szCs w:val="23"/>
              </w:rPr>
            </w:pPr>
          </w:p>
        </w:tc>
      </w:tr>
      <w:tr w:rsidRPr="00C42F42" w:rsidR="00A015AC" w:rsidTr="3F910957" w14:paraId="6EBF6D2F" w14:textId="77777777">
        <w:trPr>
          <w:trHeight w:val="300"/>
        </w:trPr>
        <w:tc>
          <w:tcPr>
            <w:tcW w:w="4428" w:type="dxa"/>
            <w:tcMar/>
          </w:tcPr>
          <w:p w:rsidRPr="00C42F42" w:rsidR="00A015AC" w:rsidP="2130DBD5" w:rsidRDefault="00A015AC" w14:paraId="070AF11F" w14:noSpellErr="1" w14:textId="66B91C32">
            <w:pPr>
              <w:spacing w:line="276" w:lineRule="auto"/>
              <w:rPr>
                <w:rFonts w:ascii="Calibri" w:hAnsi="Calibri" w:cs="Calibri" w:asciiTheme="majorAscii" w:hAnsiTheme="majorAscii" w:cstheme="majorAscii"/>
                <w:sz w:val="23"/>
                <w:szCs w:val="23"/>
              </w:rPr>
            </w:pPr>
            <w:r w:rsidRPr="2130DBD5" w:rsidR="00A015AC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 xml:space="preserve">Email </w:t>
            </w:r>
            <w:r w:rsidRPr="2130DBD5" w:rsidR="001A06A6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>A</w:t>
            </w:r>
            <w:r w:rsidRPr="2130DBD5" w:rsidR="00A015AC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>ddress</w:t>
            </w:r>
            <w:r w:rsidRPr="2130DBD5" w:rsidR="0C0F0754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 xml:space="preserve"> </w:t>
            </w:r>
            <w:r w:rsidRPr="2130DBD5" w:rsidR="23A83731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>*</w:t>
            </w:r>
            <w:r w:rsidRPr="2130DBD5" w:rsidR="00C80856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 xml:space="preserve"> </w:t>
            </w:r>
          </w:p>
        </w:tc>
        <w:tc>
          <w:tcPr>
            <w:tcW w:w="4428" w:type="dxa"/>
            <w:tcMar/>
          </w:tcPr>
          <w:p w:rsidRPr="00C42F42" w:rsidR="00A015AC" w:rsidP="00C42F42" w:rsidRDefault="00A015AC" w14:paraId="49D0EA75" w14:textId="77777777">
            <w:pPr>
              <w:spacing w:line="276" w:lineRule="auto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Pr="00C42F42" w:rsidR="00A015AC" w:rsidTr="3F910957" w14:paraId="6003E93E" w14:textId="77777777">
        <w:trPr>
          <w:trHeight w:val="300"/>
        </w:trPr>
        <w:tc>
          <w:tcPr>
            <w:tcW w:w="4428" w:type="dxa"/>
            <w:tcMar/>
          </w:tcPr>
          <w:p w:rsidRPr="00C42F42" w:rsidR="00A015AC" w:rsidP="2130DBD5" w:rsidRDefault="005540D4" w14:paraId="40CC8661" w14:noSpellErr="1" w14:textId="782A51DA">
            <w:pPr>
              <w:spacing w:line="276" w:lineRule="auto"/>
              <w:rPr>
                <w:rFonts w:ascii="Calibri" w:hAnsi="Calibri" w:cs="Calibri" w:asciiTheme="majorAscii" w:hAnsiTheme="majorAscii" w:cstheme="majorAscii"/>
                <w:sz w:val="23"/>
                <w:szCs w:val="23"/>
              </w:rPr>
            </w:pPr>
            <w:r w:rsidRPr="2130DBD5" w:rsidR="005540D4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>Position at the University of Calgary</w:t>
            </w:r>
            <w:r w:rsidRPr="2130DBD5" w:rsidR="74AD1F0F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 xml:space="preserve"> </w:t>
            </w:r>
            <w:r w:rsidRPr="2130DBD5" w:rsidR="4A322343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>*</w:t>
            </w:r>
          </w:p>
        </w:tc>
        <w:tc>
          <w:tcPr>
            <w:tcW w:w="4428" w:type="dxa"/>
            <w:tcMar/>
          </w:tcPr>
          <w:p w:rsidRPr="00C42F42" w:rsidR="00A015AC" w:rsidP="00C42F42" w:rsidRDefault="00A015AC" w14:paraId="014C1D12" w14:textId="77777777">
            <w:pPr>
              <w:spacing w:line="276" w:lineRule="auto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Pr="00C42F42" w:rsidR="005540D4" w:rsidTr="3F910957" w14:paraId="500E8853" w14:textId="77777777">
        <w:trPr>
          <w:trHeight w:val="300"/>
        </w:trPr>
        <w:tc>
          <w:tcPr>
            <w:tcW w:w="4428" w:type="dxa"/>
            <w:tcMar/>
          </w:tcPr>
          <w:p w:rsidRPr="00C42F42" w:rsidR="005540D4" w:rsidP="55225C9C" w:rsidRDefault="005540D4" w14:paraId="02B5DC66" w14:noSpellErr="1" w14:textId="2BD44560">
            <w:pPr>
              <w:spacing w:line="276" w:lineRule="auto"/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</w:pPr>
            <w:r w:rsidRPr="55225C9C" w:rsidR="005540D4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>Why does this program interest you?</w:t>
            </w:r>
            <w:r w:rsidRPr="55225C9C" w:rsidR="40E70C8D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>*</w:t>
            </w:r>
          </w:p>
          <w:p w:rsidRPr="00C42F42" w:rsidR="001A06A6" w:rsidP="00C42F42" w:rsidRDefault="001A06A6" w14:paraId="22BE8888" w14:textId="77777777">
            <w:pPr>
              <w:spacing w:line="276" w:lineRule="auto"/>
              <w:rPr>
                <w:rFonts w:asciiTheme="majorHAnsi" w:hAnsiTheme="majorHAnsi" w:cstheme="majorHAnsi"/>
                <w:sz w:val="23"/>
                <w:szCs w:val="23"/>
              </w:rPr>
            </w:pPr>
          </w:p>
          <w:p w:rsidRPr="00C42F42" w:rsidR="001A06A6" w:rsidP="00C42F42" w:rsidRDefault="001A06A6" w14:paraId="4D89E977" w14:textId="77777777">
            <w:pPr>
              <w:spacing w:line="276" w:lineRule="auto"/>
              <w:rPr>
                <w:rFonts w:asciiTheme="majorHAnsi" w:hAnsiTheme="majorHAnsi" w:cstheme="majorHAnsi"/>
                <w:sz w:val="23"/>
                <w:szCs w:val="23"/>
              </w:rPr>
            </w:pPr>
          </w:p>
          <w:p w:rsidRPr="00C42F42" w:rsidR="001A06A6" w:rsidP="00C42F42" w:rsidRDefault="001A06A6" w14:paraId="0DA431E6" w14:textId="77777777">
            <w:pPr>
              <w:spacing w:line="276" w:lineRule="auto"/>
              <w:rPr>
                <w:rFonts w:asciiTheme="majorHAnsi" w:hAnsiTheme="majorHAnsi" w:cstheme="majorHAnsi"/>
                <w:sz w:val="23"/>
                <w:szCs w:val="23"/>
              </w:rPr>
            </w:pPr>
          </w:p>
          <w:p w:rsidRPr="00C42F42" w:rsidR="001A06A6" w:rsidP="00C42F42" w:rsidRDefault="001A06A6" w14:paraId="76DE3144" w14:textId="77777777">
            <w:pPr>
              <w:spacing w:line="276" w:lineRule="auto"/>
              <w:rPr>
                <w:rFonts w:asciiTheme="majorHAnsi" w:hAnsiTheme="majorHAnsi" w:cstheme="majorHAnsi"/>
                <w:sz w:val="23"/>
                <w:szCs w:val="23"/>
              </w:rPr>
            </w:pPr>
          </w:p>
          <w:p w:rsidRPr="00C42F42" w:rsidR="001A06A6" w:rsidP="00C42F42" w:rsidRDefault="001A06A6" w14:paraId="44E98ED3" w14:textId="6F1AEC0A">
            <w:pPr>
              <w:spacing w:line="276" w:lineRule="auto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428" w:type="dxa"/>
            <w:tcMar/>
          </w:tcPr>
          <w:p w:rsidRPr="00C42F42" w:rsidR="005540D4" w:rsidP="00C42F42" w:rsidRDefault="005540D4" w14:paraId="31D4E97F" w14:textId="77777777">
            <w:pPr>
              <w:spacing w:line="276" w:lineRule="auto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Pr="00C42F42" w:rsidR="005540D4" w:rsidTr="3F910957" w14:paraId="2780900C" w14:textId="77777777">
        <w:trPr>
          <w:trHeight w:val="300"/>
        </w:trPr>
        <w:tc>
          <w:tcPr>
            <w:tcW w:w="4428" w:type="dxa"/>
            <w:tcMar/>
          </w:tcPr>
          <w:p w:rsidR="766E51AE" w:rsidP="2130DBD5" w:rsidRDefault="766E51AE" w14:paraId="62760635" w14:textId="77C00C56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</w:pPr>
            <w:r w:rsidRPr="2130DBD5" w:rsidR="766E51AE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>What areas</w:t>
            </w:r>
            <w:r w:rsidRPr="2130DBD5" w:rsidR="59B86264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 xml:space="preserve"> or topics</w:t>
            </w:r>
            <w:r w:rsidRPr="2130DBD5" w:rsidR="766E51AE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 xml:space="preserve"> are you interested in </w:t>
            </w:r>
            <w:r w:rsidRPr="2130DBD5" w:rsidR="33447E93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 xml:space="preserve">helping potential mentees </w:t>
            </w:r>
            <w:r w:rsidRPr="2130DBD5" w:rsidR="36012E40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>with? *</w:t>
            </w:r>
          </w:p>
          <w:p w:rsidRPr="00C42F42" w:rsidR="001A06A6" w:rsidP="00C42F42" w:rsidRDefault="001A06A6" w14:paraId="009475A8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3"/>
                <w:szCs w:val="23"/>
                <w:lang w:val="en-CA"/>
              </w:rPr>
            </w:pPr>
          </w:p>
          <w:p w:rsidRPr="00C42F42" w:rsidR="001A06A6" w:rsidP="00C42F42" w:rsidRDefault="001A06A6" w14:paraId="73527008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3"/>
                <w:szCs w:val="23"/>
                <w:lang w:val="en-CA"/>
              </w:rPr>
            </w:pPr>
          </w:p>
          <w:p w:rsidRPr="00C42F42" w:rsidR="001A06A6" w:rsidP="00C42F42" w:rsidRDefault="001A06A6" w14:paraId="0213280F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3"/>
                <w:szCs w:val="23"/>
                <w:lang w:val="en-CA"/>
              </w:rPr>
            </w:pPr>
          </w:p>
          <w:p w:rsidRPr="00C42F42" w:rsidR="001A06A6" w:rsidP="00C42F42" w:rsidRDefault="001A06A6" w14:paraId="5890B42A" w14:textId="3CA0DB8B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3"/>
                <w:szCs w:val="23"/>
                <w:lang w:val="en-CA"/>
              </w:rPr>
            </w:pPr>
          </w:p>
        </w:tc>
        <w:tc>
          <w:tcPr>
            <w:tcW w:w="4428" w:type="dxa"/>
            <w:tcMar/>
          </w:tcPr>
          <w:p w:rsidRPr="00C42F42" w:rsidR="005540D4" w:rsidP="00C42F42" w:rsidRDefault="005540D4" w14:paraId="6BD6B8E8" w14:textId="77777777">
            <w:pPr>
              <w:spacing w:line="276" w:lineRule="auto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2130DBD5" w:rsidTr="3F910957" w14:paraId="42019BBA">
        <w:trPr>
          <w:trHeight w:val="300"/>
        </w:trPr>
        <w:tc>
          <w:tcPr>
            <w:tcW w:w="4333" w:type="dxa"/>
            <w:tcMar/>
          </w:tcPr>
          <w:p w:rsidR="070B54C1" w:rsidP="2130DBD5" w:rsidRDefault="070B54C1" w14:paraId="661F42ED" w14:textId="7A2AF7E6">
            <w:pPr>
              <w:pStyle w:val="Normal"/>
              <w:spacing w:line="276" w:lineRule="auto"/>
              <w:jc w:val="left"/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</w:pPr>
            <w:r w:rsidRPr="2130DBD5" w:rsidR="070B54C1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 xml:space="preserve"> Are you interested in one-time meetings, recurring meetings, or </w:t>
            </w:r>
            <w:r w:rsidRPr="2130DBD5" w:rsidR="070B54C1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>both?*</w:t>
            </w:r>
          </w:p>
          <w:p w:rsidR="3FA688B9" w:rsidP="2130DBD5" w:rsidRDefault="3FA688B9" w14:paraId="741148DD" w14:textId="36A60332">
            <w:pPr>
              <w:pStyle w:val="Normal"/>
              <w:spacing w:line="276" w:lineRule="auto"/>
              <w:jc w:val="left"/>
              <w:rPr>
                <w:rFonts w:ascii="Calibri" w:hAnsi="Calibri" w:cs="Calibri" w:asciiTheme="majorAscii" w:hAnsiTheme="majorAscii" w:cstheme="majorAscii"/>
                <w:i w:val="1"/>
                <w:iCs w:val="1"/>
                <w:sz w:val="20"/>
                <w:szCs w:val="20"/>
                <w:lang w:val="en-CA"/>
              </w:rPr>
            </w:pPr>
            <w:r w:rsidRPr="2130DBD5" w:rsidR="3FA688B9">
              <w:rPr>
                <w:rFonts w:ascii="Calibri" w:hAnsi="Calibri" w:cs="Calibri" w:asciiTheme="majorAscii" w:hAnsiTheme="majorAscii" w:cstheme="majorAscii"/>
                <w:i w:val="1"/>
                <w:iCs w:val="1"/>
                <w:sz w:val="20"/>
                <w:szCs w:val="20"/>
                <w:lang w:val="en-CA"/>
              </w:rPr>
              <w:t>All meetings are considered case-by-case, and the scheduling of these meetings is the responsibility of the mentor and mentee.</w:t>
            </w:r>
          </w:p>
        </w:tc>
        <w:tc>
          <w:tcPr>
            <w:tcW w:w="4297" w:type="dxa"/>
            <w:tcMar/>
          </w:tcPr>
          <w:p w:rsidR="2130DBD5" w:rsidP="2130DBD5" w:rsidRDefault="2130DBD5" w14:paraId="57F87213" w14:textId="192D7A75">
            <w:pPr>
              <w:pStyle w:val="Normal"/>
              <w:spacing w:line="276" w:lineRule="auto"/>
              <w:rPr>
                <w:rFonts w:ascii="Calibri" w:hAnsi="Calibri" w:cs="Calibri" w:asciiTheme="majorAscii" w:hAnsiTheme="majorAscii" w:cstheme="majorAscii"/>
                <w:sz w:val="23"/>
                <w:szCs w:val="23"/>
              </w:rPr>
            </w:pPr>
          </w:p>
        </w:tc>
      </w:tr>
      <w:tr w:rsidRPr="00C42F42" w:rsidR="005540D4" w:rsidTr="3F910957" w14:paraId="18182331" w14:textId="77777777">
        <w:trPr>
          <w:trHeight w:val="300"/>
        </w:trPr>
        <w:tc>
          <w:tcPr>
            <w:tcW w:w="4428" w:type="dxa"/>
            <w:tcMar/>
          </w:tcPr>
          <w:p w:rsidRPr="00C42F42" w:rsidR="001A06A6" w:rsidP="2130DBD5" w:rsidRDefault="001A06A6" w14:paraId="0B641DCC" w14:noSpellErr="1" w14:textId="1D3F9805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</w:pPr>
            <w:r w:rsidRPr="3F910957" w:rsidR="1C9F5A38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>Are you comfortable receiving email inquiries from potential mentees?</w:t>
            </w:r>
            <w:r w:rsidRPr="3F910957" w:rsidR="2F62E37F">
              <w:rPr>
                <w:rFonts w:ascii="Calibri" w:hAnsi="Calibri" w:cs="Calibri" w:asciiTheme="majorAscii" w:hAnsiTheme="majorAscii" w:cstheme="majorAscii"/>
                <w:sz w:val="23"/>
                <w:szCs w:val="23"/>
                <w:lang w:val="en-CA"/>
              </w:rPr>
              <w:t xml:space="preserve"> </w:t>
            </w:r>
          </w:p>
        </w:tc>
        <w:tc>
          <w:tcPr>
            <w:tcW w:w="4428" w:type="dxa"/>
            <w:tcMar/>
          </w:tcPr>
          <w:p w:rsidRPr="00C42F42" w:rsidR="005540D4" w:rsidP="00C42F42" w:rsidRDefault="005540D4" w14:paraId="7CB3C84D" w14:textId="77777777">
            <w:pPr>
              <w:spacing w:line="276" w:lineRule="auto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</w:tbl>
    <w:p w:rsidRPr="00C42F42" w:rsidR="001A06A6" w:rsidP="2130DBD5" w:rsidRDefault="001A06A6" w14:paraId="0C5A4654" w14:noSpellErr="1" w14:textId="31E8C284">
      <w:pPr>
        <w:pStyle w:val="Normal"/>
        <w:spacing w:after="240" w:line="276" w:lineRule="auto"/>
      </w:pPr>
    </w:p>
    <w:p w:rsidRPr="00C42F42" w:rsidR="001A06A6" w:rsidP="2130DBD5" w:rsidRDefault="00A015AC" w14:paraId="44FB71A3" w14:noSpellErr="1" w14:textId="6EA9BD74">
      <w:pPr>
        <w:spacing w:after="240" w:line="276" w:lineRule="auto"/>
        <w:jc w:val="center"/>
        <w:rPr>
          <w:rFonts w:ascii="Calibri" w:hAnsi="Calibri" w:cs="Calibri" w:asciiTheme="majorAscii" w:hAnsiTheme="majorAscii" w:cstheme="majorAscii"/>
          <w:b w:val="1"/>
          <w:bCs w:val="1"/>
          <w:sz w:val="23"/>
          <w:szCs w:val="23"/>
          <w:lang w:val="en-CA"/>
        </w:rPr>
      </w:pPr>
      <w:r w:rsidRPr="3F910957" w:rsidR="00A015AC">
        <w:rPr>
          <w:rFonts w:ascii="Calibri" w:hAnsi="Calibri" w:cs="Calibri" w:asciiTheme="majorAscii" w:hAnsiTheme="majorAscii" w:cstheme="majorAscii"/>
          <w:b w:val="1"/>
          <w:bCs w:val="1"/>
          <w:sz w:val="23"/>
          <w:szCs w:val="23"/>
          <w:lang w:val="en-CA"/>
        </w:rPr>
        <w:t xml:space="preserve">Thank you for </w:t>
      </w:r>
      <w:r w:rsidRPr="3F910957" w:rsidR="57323EAA">
        <w:rPr>
          <w:rFonts w:ascii="Calibri" w:hAnsi="Calibri" w:cs="Calibri" w:asciiTheme="majorAscii" w:hAnsiTheme="majorAscii" w:cstheme="majorAscii"/>
          <w:b w:val="1"/>
          <w:bCs w:val="1"/>
          <w:sz w:val="23"/>
          <w:szCs w:val="23"/>
          <w:lang w:val="en-CA"/>
        </w:rPr>
        <w:t>applying to</w:t>
      </w:r>
      <w:r w:rsidRPr="3F910957" w:rsidR="00A015AC">
        <w:rPr>
          <w:rFonts w:ascii="Calibri" w:hAnsi="Calibri" w:cs="Calibri" w:asciiTheme="majorAscii" w:hAnsiTheme="majorAscii" w:cstheme="majorAscii"/>
          <w:b w:val="1"/>
          <w:bCs w:val="1"/>
          <w:sz w:val="23"/>
          <w:szCs w:val="23"/>
          <w:lang w:val="en-CA"/>
        </w:rPr>
        <w:t xml:space="preserve"> the </w:t>
      </w:r>
      <w:r w:rsidRPr="3F910957" w:rsidR="00A015AC">
        <w:rPr>
          <w:rFonts w:ascii="Calibri" w:hAnsi="Calibri" w:cs="Calibri" w:asciiTheme="majorAscii" w:hAnsiTheme="majorAscii" w:cstheme="majorAscii"/>
          <w:b w:val="1"/>
          <w:bCs w:val="1"/>
          <w:sz w:val="23"/>
          <w:szCs w:val="23"/>
          <w:lang w:val="en-CA"/>
        </w:rPr>
        <w:t>Q</w:t>
      </w:r>
      <w:r w:rsidRPr="3F910957" w:rsidR="46353ED3">
        <w:rPr>
          <w:rFonts w:ascii="Calibri" w:hAnsi="Calibri" w:cs="Calibri" w:asciiTheme="majorAscii" w:hAnsiTheme="majorAscii" w:cstheme="majorAscii"/>
          <w:b w:val="1"/>
          <w:bCs w:val="1"/>
          <w:sz w:val="23"/>
          <w:szCs w:val="23"/>
          <w:lang w:val="en-CA"/>
        </w:rPr>
        <w:t>ueer Mentorship</w:t>
      </w:r>
      <w:r w:rsidRPr="3F910957" w:rsidR="50513CDB">
        <w:rPr>
          <w:rFonts w:ascii="Calibri" w:hAnsi="Calibri" w:cs="Calibri" w:asciiTheme="majorAscii" w:hAnsiTheme="majorAscii" w:cstheme="majorAscii"/>
          <w:b w:val="1"/>
          <w:bCs w:val="1"/>
          <w:sz w:val="23"/>
          <w:szCs w:val="23"/>
          <w:lang w:val="en-CA"/>
        </w:rPr>
        <w:t xml:space="preserve"> </w:t>
      </w:r>
      <w:r w:rsidRPr="3F910957" w:rsidR="00A015AC">
        <w:rPr>
          <w:rFonts w:ascii="Calibri" w:hAnsi="Calibri" w:cs="Calibri" w:asciiTheme="majorAscii" w:hAnsiTheme="majorAscii" w:cstheme="majorAscii"/>
          <w:b w:val="1"/>
          <w:bCs w:val="1"/>
          <w:sz w:val="23"/>
          <w:szCs w:val="23"/>
          <w:lang w:val="en-CA"/>
        </w:rPr>
        <w:t>Program!</w:t>
      </w:r>
    </w:p>
    <w:p w:rsidRPr="00C42F42" w:rsidR="001A06A6" w:rsidP="2130DBD5" w:rsidRDefault="001A06A6" w14:paraId="1C04E2DD" w14:noSpellErr="1" w14:textId="10D94A28">
      <w:pPr>
        <w:spacing w:after="240" w:line="276" w:lineRule="auto"/>
        <w:jc w:val="center"/>
        <w:rPr>
          <w:rFonts w:ascii="Calibri" w:hAnsi="Calibri" w:cs="Calibri" w:asciiTheme="majorAscii" w:hAnsiTheme="majorAscii" w:cstheme="majorAscii"/>
          <w:sz w:val="23"/>
          <w:szCs w:val="23"/>
        </w:rPr>
      </w:pPr>
      <w:bookmarkStart w:name="_Hlk85202937" w:id="0"/>
      <w:r w:rsidRPr="55225C9C" w:rsidR="001A06A6">
        <w:rPr>
          <w:rFonts w:ascii="Calibri" w:hAnsi="Calibri" w:cs="Calibri" w:asciiTheme="majorAscii" w:hAnsiTheme="majorAscii" w:cstheme="majorAscii"/>
          <w:sz w:val="23"/>
          <w:szCs w:val="23"/>
          <w:lang w:val="en-CA"/>
        </w:rPr>
        <w:t xml:space="preserve">Please note that not all applicants may be accepted to the program. Acceptance to the program may be </w:t>
      </w:r>
      <w:r w:rsidRPr="55225C9C" w:rsidR="001A06A6">
        <w:rPr>
          <w:rFonts w:ascii="Calibri" w:hAnsi="Calibri" w:cs="Calibri" w:asciiTheme="majorAscii" w:hAnsiTheme="majorAscii" w:cstheme="majorAscii"/>
          <w:sz w:val="23"/>
          <w:szCs w:val="23"/>
          <w:lang w:val="en-CA"/>
        </w:rPr>
        <w:t>determined</w:t>
      </w:r>
      <w:r w:rsidRPr="55225C9C" w:rsidR="001A06A6">
        <w:rPr>
          <w:rFonts w:ascii="Calibri" w:hAnsi="Calibri" w:cs="Calibri" w:asciiTheme="majorAscii" w:hAnsiTheme="majorAscii" w:cstheme="majorAscii"/>
          <w:sz w:val="23"/>
          <w:szCs w:val="23"/>
          <w:lang w:val="en-CA"/>
        </w:rPr>
        <w:t xml:space="preserve"> by </w:t>
      </w:r>
      <w:r w:rsidRPr="55225C9C" w:rsidR="6EB78354">
        <w:rPr>
          <w:rFonts w:ascii="Calibri" w:hAnsi="Calibri" w:cs="Calibri" w:asciiTheme="majorAscii" w:hAnsiTheme="majorAscii" w:cstheme="majorAscii"/>
          <w:sz w:val="23"/>
          <w:szCs w:val="23"/>
          <w:lang w:val="en-CA"/>
        </w:rPr>
        <w:t>several</w:t>
      </w:r>
      <w:r w:rsidRPr="55225C9C" w:rsidR="38F4E465">
        <w:rPr>
          <w:rFonts w:ascii="Calibri" w:hAnsi="Calibri" w:cs="Calibri" w:asciiTheme="majorAscii" w:hAnsiTheme="majorAscii" w:cstheme="majorAscii"/>
          <w:sz w:val="23"/>
          <w:szCs w:val="23"/>
          <w:lang w:val="en-CA"/>
        </w:rPr>
        <w:t xml:space="preserve"> factors, including (but not limited to) suitability and areas/topics in demand at the time</w:t>
      </w:r>
      <w:r w:rsidRPr="55225C9C" w:rsidR="38F4E465">
        <w:rPr>
          <w:rFonts w:ascii="Calibri" w:hAnsi="Calibri" w:cs="Calibri" w:asciiTheme="majorAscii" w:hAnsiTheme="majorAscii" w:cstheme="majorAscii"/>
          <w:sz w:val="23"/>
          <w:szCs w:val="23"/>
          <w:lang w:val="en-CA"/>
        </w:rPr>
        <w:t xml:space="preserve">.  </w:t>
      </w:r>
      <w:bookmarkEnd w:id="0"/>
    </w:p>
    <w:sectPr w:rsidRPr="00C42F42" w:rsidR="001A06A6" w:rsidSect="005D3B59">
      <w:headerReference w:type="default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800" w:bottom="1440" w:left="1800" w:header="57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87E4D" w:rsidP="004C2F3D" w:rsidRDefault="00D87E4D" w14:paraId="0564CE20" w14:textId="77777777">
      <w:r>
        <w:separator/>
      </w:r>
    </w:p>
  </w:endnote>
  <w:endnote w:type="continuationSeparator" w:id="0">
    <w:p w:rsidR="00D87E4D" w:rsidP="004C2F3D" w:rsidRDefault="00D87E4D" w14:paraId="619EAD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6351555"/>
      <w:docPartObj>
        <w:docPartGallery w:val="Page Numbers (Bottom of Page)"/>
        <w:docPartUnique/>
      </w:docPartObj>
      <w:rPr>
        <w:rFonts w:ascii="Calibri" w:hAnsi="Calibri" w:cs="" w:asciiTheme="majorAscii" w:hAnsiTheme="majorAscii" w:cstheme="majorBidi"/>
        <w:sz w:val="22"/>
        <w:szCs w:val="22"/>
      </w:rPr>
    </w:sdtPr>
    <w:sdtEndPr>
      <w:rPr>
        <w:rFonts w:ascii="Calibri" w:hAnsi="Calibri" w:cs="" w:asciiTheme="majorAscii" w:hAnsiTheme="majorAscii" w:cstheme="majorBidi"/>
        <w:sz w:val="22"/>
        <w:szCs w:val="22"/>
      </w:rPr>
    </w:sdtEndPr>
    <w:sdtContent>
      <w:sdt>
        <w:sdtPr>
          <w:id w:val="-353345580"/>
          <w:docPartObj>
            <w:docPartGallery w:val="Page Numbers (Top of Page)"/>
            <w:docPartUnique/>
          </w:docPartObj>
          <w:rPr>
            <w:rFonts w:ascii="Calibri" w:hAnsi="Calibri" w:cs="" w:asciiTheme="majorAscii" w:hAnsiTheme="majorAscii" w:cstheme="majorBidi"/>
            <w:sz w:val="22"/>
            <w:szCs w:val="22"/>
          </w:rPr>
        </w:sdtPr>
        <w:sdtEndPr>
          <w:rPr>
            <w:rFonts w:ascii="Calibri" w:hAnsi="Calibri" w:cs="" w:asciiTheme="majorAscii" w:hAnsiTheme="majorAscii" w:cstheme="majorBidi"/>
            <w:sz w:val="22"/>
            <w:szCs w:val="22"/>
          </w:rPr>
        </w:sdtEndPr>
        <w:sdtContent>
          <w:p w:rsidRPr="001A06A6" w:rsidR="00F204AB" w:rsidP="001A06A6" w:rsidRDefault="001A06A6" w14:paraId="2936ACF5" w14:textId="4CE6E80B">
            <w:pPr>
              <w:pStyle w:val="Footer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1A06A6">
              <w:rPr>
                <w:rFonts w:asciiTheme="majorHAnsi" w:hAnsiTheme="majorHAnsi" w:cstheme="majorHAnsi"/>
                <w:sz w:val="22"/>
                <w:szCs w:val="22"/>
              </w:rPr>
              <w:t xml:space="preserve">Page </w:t>
            </w:r>
            <w:r w:rsidRPr="001A06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 w:rsidRPr="001A06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PAGE </w:instrText>
            </w:r>
            <w:r w:rsidRPr="001A06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1</w:t>
            </w:r>
            <w:r w:rsidRPr="001A06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  <w:r w:rsidRPr="001A06A6">
              <w:rPr>
                <w:rFonts w:asciiTheme="majorHAnsi" w:hAnsiTheme="majorHAnsi" w:cstheme="majorHAnsi"/>
                <w:sz w:val="22"/>
                <w:szCs w:val="22"/>
              </w:rPr>
              <w:t xml:space="preserve"> of </w:t>
            </w:r>
            <w:r w:rsidRPr="001A06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 w:rsidRPr="001A06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Pr="001A06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2</w:t>
            </w:r>
            <w:r w:rsidRPr="001A06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4715944"/>
      <w:docPartObj>
        <w:docPartGallery w:val="Page Numbers (Bottom of Page)"/>
        <w:docPartUnique/>
      </w:docPartObj>
      <w:rPr>
        <w:rFonts w:ascii="Calibri" w:hAnsi="Calibri" w:cs="" w:asciiTheme="majorAscii" w:hAnsiTheme="majorAscii" w:cstheme="majorBidi"/>
        <w:sz w:val="22"/>
        <w:szCs w:val="22"/>
      </w:rPr>
    </w:sdtPr>
    <w:sdtEndPr>
      <w:rPr>
        <w:rFonts w:ascii="Calibri" w:hAnsi="Calibri" w:cs="" w:asciiTheme="majorAscii" w:hAnsiTheme="majorAscii" w:cstheme="majorBidi"/>
        <w:sz w:val="22"/>
        <w:szCs w:val="2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  <w:rPr>
            <w:rFonts w:ascii="Calibri" w:hAnsi="Calibri" w:cs="" w:asciiTheme="majorAscii" w:hAnsiTheme="majorAscii" w:cstheme="majorBidi"/>
            <w:sz w:val="22"/>
            <w:szCs w:val="22"/>
          </w:rPr>
        </w:sdtPr>
        <w:sdtEndPr>
          <w:rPr>
            <w:rFonts w:ascii="Calibri" w:hAnsi="Calibri" w:cs="" w:asciiTheme="majorAscii" w:hAnsiTheme="majorAscii" w:cstheme="majorBidi"/>
            <w:sz w:val="22"/>
            <w:szCs w:val="22"/>
          </w:rPr>
        </w:sdtEndPr>
        <w:sdtContent>
          <w:p w:rsidRPr="001A06A6" w:rsidR="00F204AB" w:rsidP="001A06A6" w:rsidRDefault="001A06A6" w14:paraId="5DE6EE07" w14:textId="1EC75AEF">
            <w:pPr>
              <w:pStyle w:val="Footer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1A06A6">
              <w:rPr>
                <w:rFonts w:asciiTheme="majorHAnsi" w:hAnsiTheme="majorHAnsi" w:cstheme="majorHAnsi"/>
                <w:sz w:val="22"/>
                <w:szCs w:val="22"/>
              </w:rPr>
              <w:t xml:space="preserve">Page </w:t>
            </w:r>
            <w:r w:rsidRPr="001A06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 w:rsidRPr="001A06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PAGE </w:instrText>
            </w:r>
            <w:r w:rsidRPr="001A06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1A06A6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2</w:t>
            </w:r>
            <w:r w:rsidRPr="001A06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  <w:r w:rsidRPr="001A06A6">
              <w:rPr>
                <w:rFonts w:asciiTheme="majorHAnsi" w:hAnsiTheme="majorHAnsi" w:cstheme="majorHAnsi"/>
                <w:sz w:val="22"/>
                <w:szCs w:val="22"/>
              </w:rPr>
              <w:t xml:space="preserve"> of </w:t>
            </w:r>
            <w:r w:rsidRPr="001A06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 w:rsidRPr="001A06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Pr="001A06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1A06A6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2</w:t>
            </w:r>
            <w:r w:rsidRPr="001A06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87E4D" w:rsidP="004C2F3D" w:rsidRDefault="00D87E4D" w14:paraId="2F462BDE" w14:textId="77777777">
      <w:r>
        <w:separator/>
      </w:r>
    </w:p>
  </w:footnote>
  <w:footnote w:type="continuationSeparator" w:id="0">
    <w:p w:rsidR="00D87E4D" w:rsidP="004C2F3D" w:rsidRDefault="00D87E4D" w14:paraId="53ACBBC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48332E2" w:rsidTr="048332E2" w14:paraId="14F42B3B" w14:textId="77777777">
      <w:trPr>
        <w:trHeight w:val="300"/>
      </w:trPr>
      <w:tc>
        <w:tcPr>
          <w:tcW w:w="2880" w:type="dxa"/>
        </w:tcPr>
        <w:p w:rsidR="048332E2" w:rsidP="048332E2" w:rsidRDefault="048332E2" w14:paraId="13EA9B58" w14:textId="5A7116BB">
          <w:pPr>
            <w:pStyle w:val="Header"/>
            <w:ind w:left="-115"/>
          </w:pPr>
        </w:p>
      </w:tc>
      <w:tc>
        <w:tcPr>
          <w:tcW w:w="2880" w:type="dxa"/>
        </w:tcPr>
        <w:p w:rsidR="048332E2" w:rsidP="048332E2" w:rsidRDefault="048332E2" w14:paraId="037F617A" w14:textId="1E5CF3F1">
          <w:pPr>
            <w:pStyle w:val="Header"/>
            <w:jc w:val="center"/>
          </w:pPr>
        </w:p>
      </w:tc>
      <w:tc>
        <w:tcPr>
          <w:tcW w:w="2880" w:type="dxa"/>
        </w:tcPr>
        <w:p w:rsidR="048332E2" w:rsidP="048332E2" w:rsidRDefault="048332E2" w14:paraId="04F46E3B" w14:textId="5CFB25BF">
          <w:pPr>
            <w:pStyle w:val="Header"/>
            <w:ind w:right="-115"/>
            <w:jc w:val="right"/>
          </w:pPr>
        </w:p>
      </w:tc>
    </w:tr>
  </w:tbl>
  <w:p w:rsidR="048332E2" w:rsidP="048332E2" w:rsidRDefault="048332E2" w14:paraId="6F55AF9F" w14:textId="7136E3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A06A6" w:rsidR="001A06A6" w:rsidP="2130DBD5" w:rsidRDefault="048332E2" w14:paraId="024B9235" w14:noSpellErr="1" w14:textId="7F2511B0">
    <w:pPr>
      <w:pStyle w:val="Header"/>
      <w:jc w:val="right"/>
      <w:rPr>
        <w:rFonts w:ascii="Calibri" w:hAnsi="Calibri" w:cs="Calibri"/>
        <w:i w:val="1"/>
        <w:iCs w:val="1"/>
        <w:sz w:val="22"/>
        <w:szCs w:val="22"/>
        <w:lang w:val="en-CA"/>
      </w:rPr>
    </w:pPr>
    <w:r w:rsidRPr="2130DBD5" w:rsidR="2130DBD5">
      <w:rPr>
        <w:rFonts w:ascii="Calibri" w:hAnsi="Calibri" w:cs="Calibri"/>
        <w:i w:val="1"/>
        <w:iCs w:val="1"/>
        <w:sz w:val="22"/>
        <w:szCs w:val="22"/>
        <w:lang w:val="en-CA"/>
      </w:rPr>
      <w:t>Last Updated: 202</w:t>
    </w:r>
    <w:r w:rsidRPr="2130DBD5" w:rsidR="2130DBD5">
      <w:rPr>
        <w:rFonts w:ascii="Calibri" w:hAnsi="Calibri" w:cs="Calibri"/>
        <w:i w:val="1"/>
        <w:iCs w:val="1"/>
        <w:sz w:val="22"/>
        <w:szCs w:val="22"/>
        <w:lang w:val="en-CA"/>
      </w:rPr>
      <w:t>5</w:t>
    </w:r>
    <w:r w:rsidRPr="2130DBD5" w:rsidR="2130DBD5">
      <w:rPr>
        <w:rFonts w:ascii="Calibri" w:hAnsi="Calibri" w:cs="Calibri"/>
        <w:i w:val="1"/>
        <w:iCs w:val="1"/>
        <w:sz w:val="22"/>
        <w:szCs w:val="22"/>
        <w:lang w:val="en-CA"/>
      </w:rPr>
      <w:t>-10</w:t>
    </w:r>
  </w:p>
  <w:p w:rsidR="048332E2" w:rsidP="048332E2" w:rsidRDefault="048332E2" w14:paraId="19704C2D" w14:textId="1D5E1EB0">
    <w:pPr>
      <w:pStyle w:val="Header"/>
      <w:jc w:val="right"/>
      <w:rPr>
        <w:rFonts w:ascii="Calibri" w:hAnsi="Calibri" w:cs="Calibri"/>
        <w:i/>
        <w:iCs/>
        <w:sz w:val="22"/>
        <w:szCs w:val="22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77ED7"/>
    <w:multiLevelType w:val="hybridMultilevel"/>
    <w:tmpl w:val="1BFCFC98"/>
    <w:lvl w:ilvl="0" w:tplc="E8CC6C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54F7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6886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90DA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5C90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A40B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7C47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3AAF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C818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7160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embedSystemFonts/>
  <w:bordersDoNotSurroundHeader/>
  <w:bordersDoNotSurroundFooter/>
  <w:proofState w:spelling="clean" w:grammar="dirty"/>
  <w:attachedTemplate r:id="rId1"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AC"/>
    <w:rsid w:val="00002C21"/>
    <w:rsid w:val="000C16FE"/>
    <w:rsid w:val="00114790"/>
    <w:rsid w:val="00162CD3"/>
    <w:rsid w:val="001A06A6"/>
    <w:rsid w:val="001F017A"/>
    <w:rsid w:val="00203570"/>
    <w:rsid w:val="0027341F"/>
    <w:rsid w:val="00361075"/>
    <w:rsid w:val="003703D8"/>
    <w:rsid w:val="00450424"/>
    <w:rsid w:val="0045676E"/>
    <w:rsid w:val="004C2F3D"/>
    <w:rsid w:val="004F3C81"/>
    <w:rsid w:val="00501218"/>
    <w:rsid w:val="00510E91"/>
    <w:rsid w:val="005540D4"/>
    <w:rsid w:val="00556329"/>
    <w:rsid w:val="005D3515"/>
    <w:rsid w:val="005D3B59"/>
    <w:rsid w:val="00620429"/>
    <w:rsid w:val="006C16CE"/>
    <w:rsid w:val="0070113C"/>
    <w:rsid w:val="007959A3"/>
    <w:rsid w:val="007C345C"/>
    <w:rsid w:val="00A015AC"/>
    <w:rsid w:val="00A037F9"/>
    <w:rsid w:val="00A27BDC"/>
    <w:rsid w:val="00A57EA1"/>
    <w:rsid w:val="00AC3C92"/>
    <w:rsid w:val="00AE2697"/>
    <w:rsid w:val="00B04CB3"/>
    <w:rsid w:val="00C13789"/>
    <w:rsid w:val="00C17FE2"/>
    <w:rsid w:val="00C42F42"/>
    <w:rsid w:val="00C802E5"/>
    <w:rsid w:val="00C80856"/>
    <w:rsid w:val="00CB3099"/>
    <w:rsid w:val="00CB4D00"/>
    <w:rsid w:val="00CC4C92"/>
    <w:rsid w:val="00D87E4D"/>
    <w:rsid w:val="00DB434E"/>
    <w:rsid w:val="00DD0825"/>
    <w:rsid w:val="00DD3BEF"/>
    <w:rsid w:val="00E63BC0"/>
    <w:rsid w:val="00E9159E"/>
    <w:rsid w:val="00F204AB"/>
    <w:rsid w:val="00F67A3D"/>
    <w:rsid w:val="00FA4A29"/>
    <w:rsid w:val="0287D4FE"/>
    <w:rsid w:val="02F38FCB"/>
    <w:rsid w:val="03F38AD1"/>
    <w:rsid w:val="043B2DDE"/>
    <w:rsid w:val="048332E2"/>
    <w:rsid w:val="04C3A0A3"/>
    <w:rsid w:val="05167BCE"/>
    <w:rsid w:val="052510CF"/>
    <w:rsid w:val="0584DEFF"/>
    <w:rsid w:val="070B54C1"/>
    <w:rsid w:val="0808C3C6"/>
    <w:rsid w:val="0A74D257"/>
    <w:rsid w:val="0BAA57B8"/>
    <w:rsid w:val="0C0F0754"/>
    <w:rsid w:val="0CED5D6A"/>
    <w:rsid w:val="0D0F76CA"/>
    <w:rsid w:val="0E06819A"/>
    <w:rsid w:val="0E23107B"/>
    <w:rsid w:val="0EAF5001"/>
    <w:rsid w:val="0FBFD25D"/>
    <w:rsid w:val="123649D8"/>
    <w:rsid w:val="1267E66D"/>
    <w:rsid w:val="196948F3"/>
    <w:rsid w:val="1B5B3975"/>
    <w:rsid w:val="1B70F131"/>
    <w:rsid w:val="1C156CD5"/>
    <w:rsid w:val="1C9F5A38"/>
    <w:rsid w:val="1CACB59B"/>
    <w:rsid w:val="1D189E9D"/>
    <w:rsid w:val="1E50D1F8"/>
    <w:rsid w:val="1E98112D"/>
    <w:rsid w:val="20EC6040"/>
    <w:rsid w:val="21136155"/>
    <w:rsid w:val="212C29E4"/>
    <w:rsid w:val="2130DBD5"/>
    <w:rsid w:val="2152EF1B"/>
    <w:rsid w:val="21B95F16"/>
    <w:rsid w:val="23735149"/>
    <w:rsid w:val="23A83731"/>
    <w:rsid w:val="24299D1D"/>
    <w:rsid w:val="247454AD"/>
    <w:rsid w:val="25AFB415"/>
    <w:rsid w:val="26B18680"/>
    <w:rsid w:val="2775E03B"/>
    <w:rsid w:val="27F999A6"/>
    <w:rsid w:val="28A4E4D3"/>
    <w:rsid w:val="29381845"/>
    <w:rsid w:val="2A35FE0F"/>
    <w:rsid w:val="2A5B56EE"/>
    <w:rsid w:val="2CB68811"/>
    <w:rsid w:val="2DF7465E"/>
    <w:rsid w:val="2F62E37F"/>
    <w:rsid w:val="309A3F39"/>
    <w:rsid w:val="30C52783"/>
    <w:rsid w:val="30C75BFB"/>
    <w:rsid w:val="3118F98C"/>
    <w:rsid w:val="31471CF3"/>
    <w:rsid w:val="33188468"/>
    <w:rsid w:val="33447E93"/>
    <w:rsid w:val="3529EE40"/>
    <w:rsid w:val="36012E40"/>
    <w:rsid w:val="37018DBA"/>
    <w:rsid w:val="37D11C0D"/>
    <w:rsid w:val="388C7000"/>
    <w:rsid w:val="38F4E465"/>
    <w:rsid w:val="3AE680A6"/>
    <w:rsid w:val="3C7635D6"/>
    <w:rsid w:val="3CE48A7F"/>
    <w:rsid w:val="3D046DE0"/>
    <w:rsid w:val="3EFE0BBF"/>
    <w:rsid w:val="3F910957"/>
    <w:rsid w:val="3FA688B9"/>
    <w:rsid w:val="3FACE7FA"/>
    <w:rsid w:val="40E70C8D"/>
    <w:rsid w:val="4109CC1C"/>
    <w:rsid w:val="415B9730"/>
    <w:rsid w:val="41AF620D"/>
    <w:rsid w:val="42BDD498"/>
    <w:rsid w:val="46353ED3"/>
    <w:rsid w:val="47AC9E3C"/>
    <w:rsid w:val="4A322343"/>
    <w:rsid w:val="4AF888F3"/>
    <w:rsid w:val="4AFE56EC"/>
    <w:rsid w:val="4BEAF618"/>
    <w:rsid w:val="4BEE3C32"/>
    <w:rsid w:val="50513CDB"/>
    <w:rsid w:val="50F996FF"/>
    <w:rsid w:val="5217DCF2"/>
    <w:rsid w:val="52B13DB3"/>
    <w:rsid w:val="52F00460"/>
    <w:rsid w:val="52FC9947"/>
    <w:rsid w:val="530DF50D"/>
    <w:rsid w:val="53AB463C"/>
    <w:rsid w:val="5501F546"/>
    <w:rsid w:val="55225C9C"/>
    <w:rsid w:val="57323EAA"/>
    <w:rsid w:val="59857DE8"/>
    <w:rsid w:val="59B86264"/>
    <w:rsid w:val="5B5591BD"/>
    <w:rsid w:val="5B637ABA"/>
    <w:rsid w:val="5BCA2EB6"/>
    <w:rsid w:val="5DF82052"/>
    <w:rsid w:val="6289445B"/>
    <w:rsid w:val="6366BA44"/>
    <w:rsid w:val="63D20716"/>
    <w:rsid w:val="67960FA2"/>
    <w:rsid w:val="684664F6"/>
    <w:rsid w:val="68F9497C"/>
    <w:rsid w:val="69A2CF0C"/>
    <w:rsid w:val="69F2981F"/>
    <w:rsid w:val="6A405A0F"/>
    <w:rsid w:val="6C0CF551"/>
    <w:rsid w:val="6C442065"/>
    <w:rsid w:val="6CA8246A"/>
    <w:rsid w:val="6CF2DF86"/>
    <w:rsid w:val="6CF39CE6"/>
    <w:rsid w:val="6EB78354"/>
    <w:rsid w:val="6FA862F7"/>
    <w:rsid w:val="70DD2E26"/>
    <w:rsid w:val="71703795"/>
    <w:rsid w:val="73A1F99E"/>
    <w:rsid w:val="73A889BE"/>
    <w:rsid w:val="74AD1F0F"/>
    <w:rsid w:val="766E51AE"/>
    <w:rsid w:val="77BE45E6"/>
    <w:rsid w:val="79C334E0"/>
    <w:rsid w:val="7A7691CE"/>
    <w:rsid w:val="7CBCC61B"/>
    <w:rsid w:val="7E346170"/>
    <w:rsid w:val="7ED5F3FD"/>
    <w:rsid w:val="7F4D4E18"/>
    <w:rsid w:val="7FACACFA"/>
    <w:rsid w:val="7FBB8B4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732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hAnsi="Cambria" w:eastAsia="MS Minch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F3D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C2F3D"/>
  </w:style>
  <w:style w:type="paragraph" w:styleId="Footer">
    <w:name w:val="footer"/>
    <w:basedOn w:val="Normal"/>
    <w:link w:val="FooterChar"/>
    <w:uiPriority w:val="99"/>
    <w:unhideWhenUsed/>
    <w:rsid w:val="004C2F3D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C2F3D"/>
  </w:style>
  <w:style w:type="paragraph" w:styleId="BalloonText">
    <w:name w:val="Balloon Text"/>
    <w:basedOn w:val="Normal"/>
    <w:link w:val="BalloonTextChar"/>
    <w:uiPriority w:val="99"/>
    <w:semiHidden/>
    <w:unhideWhenUsed/>
    <w:rsid w:val="00F204AB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F204A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015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2F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14" /><Relationship Type="http://schemas.openxmlformats.org/officeDocument/2006/relationships/hyperlink" Target="mailto:qcentre@ucalgary.ca" TargetMode="External" Id="R9dbc0b3fe66546b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U%20Letterhead%20and%20Presentations\SU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2DCD18-C15D-4D9A-AE73-E7BA3A9A8EF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P:\SU Letterhead and Presentations\SU letterhead.dotx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Marcus Vermilya-Mayer</lastModifiedBy>
  <revision>6</revision>
  <dcterms:created xsi:type="dcterms:W3CDTF">2020-10-20T16:36:00.0000000Z</dcterms:created>
  <dcterms:modified xsi:type="dcterms:W3CDTF">2025-11-03T18:09:20.4898927Z</dcterms:modified>
</coreProperties>
</file>